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0D" w:rsidRDefault="00B145A4" w:rsidP="006B5F0D">
      <w:pPr>
        <w:pStyle w:val="Titel"/>
      </w:pPr>
      <w:r>
        <w:t xml:space="preserve">Opdrachten les </w:t>
      </w:r>
      <w:r w:rsidR="009C14AA">
        <w:t>8</w:t>
      </w:r>
      <w:r>
        <w:t xml:space="preserve"> </w:t>
      </w:r>
      <w:r w:rsidR="00154F23">
        <w:t>Medicatie algemeen</w:t>
      </w:r>
    </w:p>
    <w:p w:rsidR="006B5F0D" w:rsidRDefault="00154F23" w:rsidP="00C61C2A">
      <w:pPr>
        <w:rPr>
          <w:rFonts w:ascii="Verdana" w:hAnsi="Verdana"/>
        </w:rPr>
      </w:pPr>
      <w:r>
        <w:rPr>
          <w:rFonts w:ascii="Verdana" w:hAnsi="Verdana"/>
        </w:rPr>
        <w:t>Boek Verpleegtechnische handelingen; hoofdstuk 3 en 4.</w:t>
      </w:r>
    </w:p>
    <w:p w:rsidR="00C21461" w:rsidRDefault="00B145A4" w:rsidP="00B145A4">
      <w:pPr>
        <w:rPr>
          <w:rFonts w:ascii="Verdana" w:hAnsi="Verdana"/>
        </w:rPr>
      </w:pPr>
      <w:r>
        <w:rPr>
          <w:rFonts w:ascii="Verdana" w:hAnsi="Verdana"/>
        </w:rPr>
        <w:t>Maak dan de volgende opdrachten.</w:t>
      </w:r>
    </w:p>
    <w:p w:rsidR="00154F23" w:rsidRDefault="00154F23" w:rsidP="00DB20EF">
      <w:pPr>
        <w:rPr>
          <w:rFonts w:ascii="Verdana" w:hAnsi="Verdana"/>
          <w:b/>
        </w:rPr>
      </w:pPr>
      <w:r w:rsidRPr="00DB20EF">
        <w:rPr>
          <w:rFonts w:ascii="Verdana" w:hAnsi="Verdana"/>
          <w:b/>
        </w:rPr>
        <w:t>Schrijf moeilijke woorden op en zoek op wat het betekent.</w:t>
      </w:r>
    </w:p>
    <w:p w:rsidR="00DB20EF" w:rsidRPr="00DB20EF" w:rsidRDefault="00DB20EF" w:rsidP="00DB20EF">
      <w:pPr>
        <w:rPr>
          <w:rFonts w:ascii="Verdana" w:hAnsi="Verdana"/>
          <w:b/>
        </w:rPr>
      </w:pPr>
      <w:r>
        <w:rPr>
          <w:rFonts w:ascii="Verdana" w:hAnsi="Verdana"/>
          <w:b/>
        </w:rPr>
        <w:t>Hoofdstuk 4.</w:t>
      </w:r>
    </w:p>
    <w:p w:rsidR="00154F23" w:rsidRDefault="00C51EA8" w:rsidP="00154F23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Medicijnen toedienen is een belangrijk onderdeel van je werk. Lijkt een eenvoudige handeling, maar kan grote gevolgen hebben als je deze handeling niet goed uitvoert. </w:t>
      </w:r>
    </w:p>
    <w:p w:rsidR="00C51EA8" w:rsidRDefault="00C51EA8" w:rsidP="00C51EA8">
      <w:pPr>
        <w:pStyle w:val="Lijstalinea"/>
        <w:rPr>
          <w:rFonts w:ascii="Verdana" w:hAnsi="Verdana"/>
        </w:rPr>
      </w:pPr>
      <w:r>
        <w:rPr>
          <w:rFonts w:ascii="Verdana" w:hAnsi="Verdana"/>
        </w:rPr>
        <w:t>Benoem 3 situaties waarbij het in deze handeling fout zou kunnen gaan.</w:t>
      </w:r>
    </w:p>
    <w:p w:rsidR="00C51EA8" w:rsidRDefault="00C51EA8" w:rsidP="00C51EA8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Leg uit wat </w:t>
      </w:r>
      <w:r w:rsidR="00DB3B4E">
        <w:rPr>
          <w:rFonts w:ascii="Verdana" w:hAnsi="Verdana"/>
        </w:rPr>
        <w:t xml:space="preserve">het verschil is tussen </w:t>
      </w:r>
      <w:r>
        <w:rPr>
          <w:rFonts w:ascii="Verdana" w:hAnsi="Verdana"/>
        </w:rPr>
        <w:t xml:space="preserve">‘uitzetten van medicijnen’ </w:t>
      </w:r>
      <w:r w:rsidR="00DB3B4E">
        <w:rPr>
          <w:rFonts w:ascii="Verdana" w:hAnsi="Verdana"/>
        </w:rPr>
        <w:t>en distribueren.</w:t>
      </w:r>
      <w:r>
        <w:rPr>
          <w:rFonts w:ascii="Verdana" w:hAnsi="Verdana"/>
        </w:rPr>
        <w:t xml:space="preserve"> </w:t>
      </w:r>
    </w:p>
    <w:p w:rsidR="00C51EA8" w:rsidRDefault="00C51EA8" w:rsidP="00C51EA8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Waar moet je opletten tijdens het uitzetten van de medicatie?</w:t>
      </w:r>
    </w:p>
    <w:p w:rsidR="00AC341A" w:rsidRDefault="00AC341A" w:rsidP="00AC341A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Wat betekent ‘het </w:t>
      </w:r>
      <w:proofErr w:type="spellStart"/>
      <w:r>
        <w:rPr>
          <w:rFonts w:ascii="Verdana" w:hAnsi="Verdana"/>
        </w:rPr>
        <w:t>uitsluipen</w:t>
      </w:r>
      <w:proofErr w:type="spellEnd"/>
      <w:r>
        <w:rPr>
          <w:rFonts w:ascii="Verdana" w:hAnsi="Verdana"/>
        </w:rPr>
        <w:t>’ van medicatie?</w:t>
      </w:r>
    </w:p>
    <w:p w:rsidR="00AC341A" w:rsidRDefault="00DB3B4E" w:rsidP="00AC341A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Met medicatie worden de meeste fouten gemaakt in dit beroep. Daarom zijn er stappen in gebouwd om dit zoveel mogelijk te voorkomen. </w:t>
      </w:r>
    </w:p>
    <w:p w:rsidR="00DB3B4E" w:rsidRDefault="00DB3B4E" w:rsidP="00DB3B4E">
      <w:pPr>
        <w:pStyle w:val="Lijstalinea"/>
        <w:rPr>
          <w:rFonts w:ascii="Verdana" w:hAnsi="Verdana"/>
        </w:rPr>
      </w:pPr>
      <w:r>
        <w:rPr>
          <w:rFonts w:ascii="Verdana" w:hAnsi="Verdana"/>
        </w:rPr>
        <w:t>Welke stappen worden er benoemd in het boek?</w:t>
      </w:r>
    </w:p>
    <w:p w:rsidR="00DB3B4E" w:rsidRDefault="00DB3B4E" w:rsidP="00DB3B4E">
      <w:pPr>
        <w:pStyle w:val="Lijstalinea"/>
        <w:numPr>
          <w:ilvl w:val="0"/>
          <w:numId w:val="1"/>
        </w:numPr>
        <w:rPr>
          <w:rFonts w:ascii="Verdana" w:hAnsi="Verdana"/>
        </w:rPr>
      </w:pPr>
      <w:r w:rsidRPr="00DB3B4E">
        <w:rPr>
          <w:rFonts w:ascii="Verdana" w:hAnsi="Verdana"/>
        </w:rPr>
        <w:t>Een medicatie heeft een lokaal effect of een algemeen effect. Beschrijf het verschil.</w:t>
      </w:r>
    </w:p>
    <w:p w:rsidR="00F66F3C" w:rsidRDefault="00F66F3C" w:rsidP="00F66F3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Zodra de medicatie in het lichaam is wordt het ook weer uitgescheiden. Welke organen scheiden de medicaties weer uit het lichaam?</w:t>
      </w:r>
    </w:p>
    <w:p w:rsidR="00F66F3C" w:rsidRDefault="00F66F3C" w:rsidP="00F66F3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Medicijnen worden onderverdeelt in 2 hoofdcategorieën van toedieningswegen, nl. Enterale toediening en parenterale toediening.</w:t>
      </w:r>
    </w:p>
    <w:p w:rsidR="00F66F3C" w:rsidRDefault="00F66F3C" w:rsidP="00F66F3C">
      <w:pPr>
        <w:pStyle w:val="Lijstalinea"/>
        <w:rPr>
          <w:rFonts w:ascii="Verdana" w:hAnsi="Verdana"/>
        </w:rPr>
      </w:pPr>
      <w:r>
        <w:rPr>
          <w:rFonts w:ascii="Verdana" w:hAnsi="Verdana"/>
        </w:rPr>
        <w:t xml:space="preserve">Wat houdt dit in en noem hier </w:t>
      </w:r>
      <w:r w:rsidR="009A4089">
        <w:rPr>
          <w:rFonts w:ascii="Verdana" w:hAnsi="Verdana"/>
        </w:rPr>
        <w:t xml:space="preserve">verschillende toedieningswegen </w:t>
      </w:r>
      <w:r>
        <w:rPr>
          <w:rFonts w:ascii="Verdana" w:hAnsi="Verdana"/>
        </w:rPr>
        <w:t>van.</w:t>
      </w:r>
    </w:p>
    <w:p w:rsidR="009A4089" w:rsidRDefault="0071195D" w:rsidP="00E17835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Wat is een opiaat en welke actie moeten gedaan worden bij het uitgeven van deze medicatie?</w:t>
      </w:r>
    </w:p>
    <w:p w:rsidR="0071195D" w:rsidRDefault="0071195D" w:rsidP="0071195D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Nadat de medicatie is toegediend, houdt je werk als verpleegkundige of verzorgende niet op. Welke observatie doe je na toediening?</w:t>
      </w:r>
    </w:p>
    <w:p w:rsidR="00DB20EF" w:rsidRDefault="00DB20EF" w:rsidP="00DB20E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Noem de 3 belangrijkste oorzaken van fouten bij medicatie verstekken?</w:t>
      </w:r>
    </w:p>
    <w:p w:rsidR="00DB20EF" w:rsidRDefault="00DB20EF" w:rsidP="00DB20E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Beschrijf wat je moet doen als je een fout hebt gemaakt bij het verstrekken van medicatie.</w:t>
      </w:r>
    </w:p>
    <w:p w:rsidR="00DB20EF" w:rsidRDefault="00DB20EF" w:rsidP="00DB20EF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Wat is de taak van de commissie waar jij je fout hebt gemeld?</w:t>
      </w:r>
      <w:bookmarkStart w:id="0" w:name="_GoBack"/>
      <w:bookmarkEnd w:id="0"/>
    </w:p>
    <w:sectPr w:rsidR="00DB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DEB"/>
    <w:multiLevelType w:val="hybridMultilevel"/>
    <w:tmpl w:val="90360A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C61DC"/>
    <w:multiLevelType w:val="hybridMultilevel"/>
    <w:tmpl w:val="C8A850CA"/>
    <w:lvl w:ilvl="0" w:tplc="9252B8EC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F78E1"/>
    <w:multiLevelType w:val="hybridMultilevel"/>
    <w:tmpl w:val="1B5AD2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F6BC8"/>
    <w:multiLevelType w:val="hybridMultilevel"/>
    <w:tmpl w:val="D5E2CB76"/>
    <w:lvl w:ilvl="0" w:tplc="D444F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61612"/>
    <w:multiLevelType w:val="hybridMultilevel"/>
    <w:tmpl w:val="44E21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6C51"/>
    <w:multiLevelType w:val="hybridMultilevel"/>
    <w:tmpl w:val="5B94D0B8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A07543"/>
    <w:multiLevelType w:val="hybridMultilevel"/>
    <w:tmpl w:val="8D848D2C"/>
    <w:lvl w:ilvl="0" w:tplc="DD22DF84">
      <w:start w:val="1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2D7956"/>
    <w:multiLevelType w:val="hybridMultilevel"/>
    <w:tmpl w:val="0AB65816"/>
    <w:lvl w:ilvl="0" w:tplc="A9F8047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1C6FC7"/>
    <w:multiLevelType w:val="hybridMultilevel"/>
    <w:tmpl w:val="D4822852"/>
    <w:lvl w:ilvl="0" w:tplc="87D0C6EC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867179"/>
    <w:multiLevelType w:val="hybridMultilevel"/>
    <w:tmpl w:val="E59E7FE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93AFA"/>
    <w:multiLevelType w:val="hybridMultilevel"/>
    <w:tmpl w:val="C48CAE8E"/>
    <w:lvl w:ilvl="0" w:tplc="83B43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73BB5"/>
    <w:rsid w:val="000773D1"/>
    <w:rsid w:val="00154F23"/>
    <w:rsid w:val="001E6460"/>
    <w:rsid w:val="00281186"/>
    <w:rsid w:val="00282854"/>
    <w:rsid w:val="003F321B"/>
    <w:rsid w:val="004F5F82"/>
    <w:rsid w:val="006119F9"/>
    <w:rsid w:val="00612AB4"/>
    <w:rsid w:val="006B5F0D"/>
    <w:rsid w:val="0071195D"/>
    <w:rsid w:val="007329ED"/>
    <w:rsid w:val="00804833"/>
    <w:rsid w:val="00863C8B"/>
    <w:rsid w:val="00866384"/>
    <w:rsid w:val="00990C2D"/>
    <w:rsid w:val="009A4089"/>
    <w:rsid w:val="009C14AA"/>
    <w:rsid w:val="009D1A39"/>
    <w:rsid w:val="00A001FD"/>
    <w:rsid w:val="00AC341A"/>
    <w:rsid w:val="00B145A4"/>
    <w:rsid w:val="00BA3807"/>
    <w:rsid w:val="00BD0269"/>
    <w:rsid w:val="00C21461"/>
    <w:rsid w:val="00C51EA8"/>
    <w:rsid w:val="00C61C2A"/>
    <w:rsid w:val="00CA0B0C"/>
    <w:rsid w:val="00D31593"/>
    <w:rsid w:val="00D53ACD"/>
    <w:rsid w:val="00D63360"/>
    <w:rsid w:val="00DB20EF"/>
    <w:rsid w:val="00DB3B4E"/>
    <w:rsid w:val="00E13A5C"/>
    <w:rsid w:val="00E17835"/>
    <w:rsid w:val="00E406BA"/>
    <w:rsid w:val="00EC3186"/>
    <w:rsid w:val="00F043C3"/>
    <w:rsid w:val="00F44484"/>
    <w:rsid w:val="00F474E4"/>
    <w:rsid w:val="00F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47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C2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qFormat/>
    <w:rsid w:val="006B5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6B5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F47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3770265A</Template>
  <TotalTime>100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E. Scheltens-Flink</cp:lastModifiedBy>
  <cp:revision>6</cp:revision>
  <dcterms:created xsi:type="dcterms:W3CDTF">2015-03-27T13:25:00Z</dcterms:created>
  <dcterms:modified xsi:type="dcterms:W3CDTF">2015-03-28T14:03:00Z</dcterms:modified>
</cp:coreProperties>
</file>